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763C70" w14:textId="77777777" w:rsidR="00FD28D3" w:rsidRDefault="000007E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09"/>
          <w:tab w:val="left" w:pos="1418"/>
          <w:tab w:val="left" w:pos="198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right" w:pos="9637"/>
        </w:tabs>
        <w:jc w:val="center"/>
        <w:rPr>
          <w:b/>
          <w:sz w:val="22"/>
          <w:lang w:eastAsia="cs-CZ" w:bidi="ar-SA"/>
        </w:rPr>
      </w:pPr>
      <w:r>
        <w:rPr>
          <w:b/>
          <w:noProof/>
          <w:sz w:val="24"/>
          <w:szCs w:val="20"/>
          <w:lang w:eastAsia="sk-SK" w:bidi="ar-SA"/>
        </w:rPr>
        <w:drawing>
          <wp:anchor distT="0" distB="0" distL="114300" distR="114300" simplePos="0" relativeHeight="251658241" behindDoc="0" locked="0" layoutInCell="1" allowOverlap="1" wp14:anchorId="6169047C" wp14:editId="14DDF5FF">
            <wp:simplePos x="0" y="0"/>
            <wp:positionH relativeFrom="column">
              <wp:posOffset>-548004</wp:posOffset>
            </wp:positionH>
            <wp:positionV relativeFrom="paragraph">
              <wp:posOffset>12700</wp:posOffset>
            </wp:positionV>
            <wp:extent cx="1569720" cy="575945"/>
            <wp:effectExtent l="0" t="0" r="0" b="0"/>
            <wp:wrapTight wrapText="bothSides">
              <wp:wrapPolygon edited="1">
                <wp:start x="-98" y="0"/>
                <wp:lineTo x="-98" y="21368"/>
                <wp:lineTo x="21600" y="21368"/>
                <wp:lineTo x="21600" y="0"/>
                <wp:lineTo x="-98" y="0"/>
              </wp:wrapPolygon>
            </wp:wrapTight>
            <wp:docPr id="1" name="Obrázo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1569720" cy="57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4"/>
          <w:szCs w:val="20"/>
          <w:lang w:eastAsia="sk-SK" w:bidi="ar-SA"/>
        </w:rPr>
        <w:drawing>
          <wp:anchor distT="0" distB="0" distL="114300" distR="114300" simplePos="0" relativeHeight="251658242" behindDoc="0" locked="0" layoutInCell="1" allowOverlap="1" wp14:anchorId="2232EF29" wp14:editId="170DC23A">
            <wp:simplePos x="0" y="0"/>
            <wp:positionH relativeFrom="column">
              <wp:posOffset>4671060</wp:posOffset>
            </wp:positionH>
            <wp:positionV relativeFrom="paragraph">
              <wp:posOffset>12700</wp:posOffset>
            </wp:positionV>
            <wp:extent cx="1724660" cy="533400"/>
            <wp:effectExtent l="0" t="0" r="0" b="0"/>
            <wp:wrapTight wrapText="bothSides">
              <wp:wrapPolygon edited="1">
                <wp:start x="-60" y="0"/>
                <wp:lineTo x="-60" y="21396"/>
                <wp:lineTo x="21600" y="21396"/>
                <wp:lineTo x="21600" y="0"/>
                <wp:lineTo x="-60" y="0"/>
              </wp:wrapPolygon>
            </wp:wrapTight>
            <wp:docPr id="2" name="Obrázo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"/>
                    <pic:cNvPicPr/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172466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sz w:val="22"/>
          <w:lang w:eastAsia="cs-CZ" w:bidi="ar-SA"/>
        </w:rPr>
        <w:t>Stredná priemyselná škola informačných technológií</w:t>
      </w:r>
    </w:p>
    <w:p w14:paraId="1EF96B75" w14:textId="77777777" w:rsidR="00FD28D3" w:rsidRDefault="000007E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09"/>
          <w:tab w:val="left" w:pos="1985"/>
        </w:tabs>
        <w:ind w:firstLine="709"/>
        <w:jc w:val="center"/>
        <w:rPr>
          <w:b/>
          <w:sz w:val="22"/>
          <w:lang w:eastAsia="cs-CZ" w:bidi="ar-SA"/>
        </w:rPr>
      </w:pPr>
      <w:r>
        <w:rPr>
          <w:b/>
          <w:sz w:val="22"/>
          <w:lang w:eastAsia="cs-CZ" w:bidi="ar-SA"/>
        </w:rPr>
        <w:t>Ignáca Gessaya</w:t>
      </w:r>
    </w:p>
    <w:p w14:paraId="619C2804" w14:textId="77777777" w:rsidR="00FD28D3" w:rsidRDefault="000007E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09"/>
          <w:tab w:val="left" w:pos="1843"/>
        </w:tabs>
        <w:ind w:firstLine="709"/>
        <w:jc w:val="center"/>
        <w:rPr>
          <w:b/>
          <w:sz w:val="22"/>
          <w:lang w:eastAsia="cs-CZ" w:bidi="ar-SA"/>
        </w:rPr>
      </w:pPr>
      <w:r>
        <w:rPr>
          <w:b/>
          <w:sz w:val="22"/>
          <w:lang w:eastAsia="cs-CZ" w:bidi="ar-SA"/>
        </w:rPr>
        <w:t>Medvedzie 133/1, 027 44 Tvrdošín</w:t>
      </w:r>
    </w:p>
    <w:p w14:paraId="3EB80A5A" w14:textId="77777777" w:rsidR="00FD28D3" w:rsidRDefault="000007E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center" w:pos="4536"/>
          <w:tab w:val="right" w:pos="9072"/>
        </w:tabs>
        <w:rPr>
          <w:szCs w:val="20"/>
          <w:lang w:eastAsia="cs-CZ" w:bidi="ar-SA"/>
        </w:rPr>
      </w:pPr>
      <w:r>
        <w:rPr>
          <w:noProof/>
          <w:szCs w:val="20"/>
          <w:lang w:eastAsia="sk-SK" w:bidi="ar-SA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05E0E5BE" wp14:editId="1FDA661E">
                <wp:simplePos x="0" y="0"/>
                <wp:positionH relativeFrom="column">
                  <wp:posOffset>-1824354</wp:posOffset>
                </wp:positionH>
                <wp:positionV relativeFrom="paragraph">
                  <wp:posOffset>225425</wp:posOffset>
                </wp:positionV>
                <wp:extent cx="7143750" cy="0"/>
                <wp:effectExtent l="0" t="0" r="0" b="0"/>
                <wp:wrapNone/>
                <wp:docPr id="3" name="Voľný tva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7143750" cy="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21600"/>
                            <a:gd name="gd4" fmla="val 21600"/>
                            <a:gd name="gd5" fmla="*/ w 0 21600"/>
                            <a:gd name="gd6" fmla="*/ h 0 21600"/>
                            <a:gd name="gd7" fmla="*/ w 21600 21600"/>
                            <a:gd name="gd8" fmla="*/ h 21600 21600"/>
                          </a:gdLst>
                          <a:ahLst/>
                          <a:cxnLst/>
                          <a:rect l="gd5" t="gd6" r="gd7" b="gd8"/>
                          <a:pathLst>
                            <a:path w="21600" h="21600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  <a:path w="21600" h="21600" extrusionOk="0"/>
                          </a:pathLst>
                        </a:cu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248376" id="Voľný tvar 3" o:spid="_x0000_s1026" style="position:absolute;margin-left:-143.65pt;margin-top:17.75pt;width:562.5pt;height:0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" path="m,l21600,21600e">
                <v:path arrowok="t" o:extrusionok="f" textboxrect="0,0,21600,0"/>
              </v:shape>
            </w:pict>
          </mc:Fallback>
        </mc:AlternateContent>
      </w:r>
      <w:r>
        <w:rPr>
          <w:noProof/>
          <w:lang w:eastAsia="sk-SK" w:bidi="ar-SA"/>
        </w:rPr>
        <mc:AlternateContent>
          <mc:Choice Requires="wps">
            <w:drawing>
              <wp:anchor distT="0" distB="0" distL="114300" distR="114300" simplePos="0" relativeHeight="524288" behindDoc="0" locked="0" layoutInCell="1" allowOverlap="1" wp14:anchorId="188C5A4D" wp14:editId="5B7107CC">
                <wp:simplePos x="0" y="0"/>
                <wp:positionH relativeFrom="column">
                  <wp:posOffset>-2388869</wp:posOffset>
                </wp:positionH>
                <wp:positionV relativeFrom="paragraph">
                  <wp:posOffset>162560</wp:posOffset>
                </wp:positionV>
                <wp:extent cx="1257300" cy="228600"/>
                <wp:effectExtent l="0" t="0" r="0" b="0"/>
                <wp:wrapSquare wrapText="bothSides"/>
                <wp:docPr id="4" name="Obdĺžni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257300" cy="228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EDB4416" w14:textId="77777777" w:rsidR="00FD28D3" w:rsidRDefault="00FD28D3">
                            <w:pPr>
                              <w:rPr>
                                <w:rFonts w:ascii="Arial" w:hAnsi="Arial"/>
                                <w:b/>
                                <w:color w:val="333333"/>
                                <w:spacing w:val="24"/>
                                <w:sz w:val="12"/>
                                <w:szCs w:val="12"/>
                              </w:rPr>
                            </w:pPr>
                          </w:p>
                          <w:p w14:paraId="7CCFC6B9" w14:textId="77777777" w:rsidR="00FD28D3" w:rsidRDefault="00FD28D3"/>
                          <w:p w14:paraId="4A079307" w14:textId="77777777" w:rsidR="00FD28D3" w:rsidRDefault="00FD28D3"/>
                        </w:txbxContent>
                      </wps:txbx>
                      <wps:bodyPr wrap="square"/>
                    </wps:wsp>
                  </a:graphicData>
                </a:graphic>
              </wp:anchor>
            </w:drawing>
          </mc:Choice>
          <mc:Fallback>
            <w:pict>
              <v:rect id="Obdĺžnik 4" o:spid="_x0000_s1026" style="position:absolute;margin-left:-188.1pt;margin-top:12.8pt;width:99pt;height:18pt;z-index:524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" stroked="f">
                <v:fill opacity="0"/>
                <v:textbox>
                  <w:txbxContent>
                    <w:p w:rsidR="00FD28D3" w:rsidRDefault="00FD28D3">
                      <w:pPr>
                        <w:rPr>
                          <w:rFonts w:ascii="Arial" w:hAnsi="Arial"/>
                          <w:b/>
                          <w:color w:val="333333"/>
                          <w:spacing w:val="24"/>
                          <w:sz w:val="12"/>
                          <w:szCs w:val="12"/>
                        </w:rPr>
                      </w:pPr>
                    </w:p>
                    <w:p w:rsidR="00FD28D3" w:rsidRDefault="00FD28D3"/>
                    <w:p w:rsidR="00FD28D3" w:rsidRDefault="00FD28D3"/>
                  </w:txbxContent>
                </v:textbox>
                <w10:wrap type="square"/>
              </v:rect>
            </w:pict>
          </mc:Fallback>
        </mc:AlternateContent>
      </w:r>
    </w:p>
    <w:p w14:paraId="357203ED" w14:textId="77777777" w:rsidR="00FD28D3" w:rsidRDefault="00FD28D3">
      <w:pPr>
        <w:pStyle w:val="Nzov"/>
        <w:jc w:val="left"/>
        <w:rPr>
          <w:sz w:val="20"/>
        </w:rPr>
      </w:pPr>
    </w:p>
    <w:p w14:paraId="720D5DC8" w14:textId="77777777" w:rsidR="00FD28D3" w:rsidRDefault="00FD28D3">
      <w:pPr>
        <w:jc w:val="center"/>
        <w:rPr>
          <w:rFonts w:ascii="Arial" w:hAnsi="Arial"/>
          <w:b/>
          <w:sz w:val="27"/>
          <w:szCs w:val="27"/>
          <w:lang w:eastAsia="sk-SK"/>
        </w:rPr>
      </w:pPr>
    </w:p>
    <w:p w14:paraId="05D3B4D3" w14:textId="77777777" w:rsidR="00FD28D3" w:rsidRDefault="00FD28D3">
      <w:pPr>
        <w:jc w:val="center"/>
        <w:rPr>
          <w:rFonts w:ascii="Arial" w:hAnsi="Arial"/>
          <w:b/>
          <w:sz w:val="27"/>
          <w:szCs w:val="27"/>
          <w:lang w:eastAsia="sk-SK"/>
        </w:rPr>
      </w:pPr>
    </w:p>
    <w:p w14:paraId="25CCBD2C" w14:textId="77777777" w:rsidR="00FD28D3" w:rsidRDefault="00FD28D3">
      <w:pPr>
        <w:jc w:val="center"/>
        <w:rPr>
          <w:rFonts w:ascii="Arial" w:hAnsi="Arial"/>
          <w:b/>
          <w:sz w:val="27"/>
          <w:szCs w:val="27"/>
          <w:lang w:eastAsia="sk-SK"/>
        </w:rPr>
      </w:pPr>
    </w:p>
    <w:p w14:paraId="3A821581" w14:textId="77777777" w:rsidR="00FD28D3" w:rsidRDefault="000007E9">
      <w:pPr>
        <w:jc w:val="center"/>
        <w:rPr>
          <w:rFonts w:ascii="Arial" w:hAnsi="Arial"/>
          <w:b/>
          <w:sz w:val="27"/>
          <w:szCs w:val="27"/>
          <w:lang w:eastAsia="sk-SK" w:bidi="ar-SA"/>
        </w:rPr>
      </w:pPr>
      <w:r>
        <w:rPr>
          <w:rFonts w:ascii="Arial" w:hAnsi="Arial"/>
          <w:b/>
          <w:sz w:val="27"/>
          <w:szCs w:val="27"/>
          <w:lang w:eastAsia="sk-SK"/>
        </w:rPr>
        <w:t>Maturitné okruhy  –  anglický jazyk</w:t>
      </w:r>
    </w:p>
    <w:p w14:paraId="2B7FCB82" w14:textId="77777777" w:rsidR="00FD28D3" w:rsidRDefault="000007E9">
      <w:pPr>
        <w:jc w:val="center"/>
        <w:rPr>
          <w:rFonts w:ascii="Arial" w:hAnsi="Arial"/>
          <w:b/>
          <w:sz w:val="27"/>
          <w:szCs w:val="27"/>
          <w:lang w:eastAsia="sk-SK"/>
        </w:rPr>
      </w:pPr>
      <w:r>
        <w:rPr>
          <w:rFonts w:ascii="Arial" w:hAnsi="Arial"/>
          <w:b/>
          <w:sz w:val="27"/>
          <w:szCs w:val="27"/>
          <w:lang w:eastAsia="sk-SK"/>
        </w:rPr>
        <w:t>úroveň B1</w:t>
      </w:r>
    </w:p>
    <w:p w14:paraId="60AF054E" w14:textId="77777777" w:rsidR="00FD28D3" w:rsidRDefault="00FD28D3">
      <w:pPr>
        <w:jc w:val="center"/>
        <w:rPr>
          <w:rFonts w:ascii="Arial" w:hAnsi="Arial"/>
          <w:sz w:val="27"/>
          <w:szCs w:val="27"/>
          <w:lang w:eastAsia="sk-SK"/>
        </w:rPr>
      </w:pPr>
    </w:p>
    <w:p w14:paraId="356B5B53" w14:textId="02573364" w:rsidR="00FD28D3" w:rsidRDefault="000007E9">
      <w:pPr>
        <w:jc w:val="center"/>
        <w:rPr>
          <w:rFonts w:ascii="Arial" w:hAnsi="Arial"/>
          <w:b/>
          <w:sz w:val="27"/>
          <w:szCs w:val="27"/>
          <w:lang w:eastAsia="sk-SK"/>
        </w:rPr>
      </w:pPr>
      <w:r>
        <w:rPr>
          <w:rFonts w:ascii="Arial" w:hAnsi="Arial"/>
          <w:b/>
          <w:sz w:val="27"/>
          <w:szCs w:val="27"/>
          <w:lang w:eastAsia="sk-SK"/>
        </w:rPr>
        <w:t>šk. rok 202</w:t>
      </w:r>
      <w:r w:rsidR="004F00AF">
        <w:rPr>
          <w:rFonts w:ascii="Arial" w:hAnsi="Arial"/>
          <w:b/>
          <w:sz w:val="27"/>
          <w:szCs w:val="27"/>
          <w:lang w:eastAsia="sk-SK"/>
        </w:rPr>
        <w:t>4</w:t>
      </w:r>
      <w:r>
        <w:rPr>
          <w:rFonts w:ascii="Arial" w:hAnsi="Arial"/>
          <w:b/>
          <w:sz w:val="27"/>
          <w:szCs w:val="27"/>
          <w:lang w:eastAsia="sk-SK"/>
        </w:rPr>
        <w:t>/202</w:t>
      </w:r>
      <w:r w:rsidR="004F00AF">
        <w:rPr>
          <w:rFonts w:ascii="Arial" w:hAnsi="Arial"/>
          <w:b/>
          <w:sz w:val="27"/>
          <w:szCs w:val="27"/>
          <w:lang w:eastAsia="sk-SK"/>
        </w:rPr>
        <w:t>5</w:t>
      </w:r>
    </w:p>
    <w:p w14:paraId="729B5EC2" w14:textId="77777777" w:rsidR="00FD28D3" w:rsidRDefault="00FD28D3">
      <w:pPr>
        <w:rPr>
          <w:rFonts w:ascii="Arial" w:hAnsi="Arial"/>
          <w:b/>
          <w:sz w:val="28"/>
          <w:szCs w:val="28"/>
          <w:u w:val="single"/>
          <w:lang w:eastAsia="sk-SK"/>
        </w:rPr>
      </w:pPr>
    </w:p>
    <w:p w14:paraId="4D8F2FFD" w14:textId="77777777" w:rsidR="00FD28D3" w:rsidRDefault="000007E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1. Rodina a spoločnosť </w:t>
      </w:r>
    </w:p>
    <w:p w14:paraId="0930CBF7" w14:textId="77777777" w:rsidR="00FD28D3" w:rsidRDefault="000007E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a) životopis (osobné údaje: meno, bydlisko, dátum a miesto narodenia, rodinný stav, významné momenty v živote), </w:t>
      </w:r>
    </w:p>
    <w:p w14:paraId="300D680C" w14:textId="77777777" w:rsidR="00FD28D3" w:rsidRDefault="000007E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b) členovia rodiny (zovňajšok, charakter, záľuby), </w:t>
      </w:r>
    </w:p>
    <w:p w14:paraId="0D5D595F" w14:textId="77777777" w:rsidR="00FD28D3" w:rsidRDefault="000007E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c) rodinné vzťahy (vzťahy medzi súrodencami, rodičmi a deťmi, starí rodičia, pomoc v rodine, domáce práce, všedné dni a rodinné oslavy). </w:t>
      </w:r>
    </w:p>
    <w:p w14:paraId="513A5027" w14:textId="77777777" w:rsidR="00FD28D3" w:rsidRDefault="00FD28D3">
      <w:pPr>
        <w:pStyle w:val="Default"/>
      </w:pPr>
    </w:p>
    <w:p w14:paraId="4521BC50" w14:textId="77777777" w:rsidR="00FD28D3" w:rsidRDefault="000007E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2. Domov a bývanie </w:t>
      </w:r>
    </w:p>
    <w:p w14:paraId="3A42223A" w14:textId="77777777" w:rsidR="00FD28D3" w:rsidRDefault="000007E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a) môj domov (opis prostredia, v ktorom bývam, vybavenie miestností), </w:t>
      </w:r>
    </w:p>
    <w:p w14:paraId="1627EAC2" w14:textId="77777777" w:rsidR="00FD28D3" w:rsidRDefault="000007E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b) bývanie v meste a na vidieku (výhody a nevýhody), </w:t>
      </w:r>
    </w:p>
    <w:p w14:paraId="1465C63B" w14:textId="77777777" w:rsidR="00FD28D3" w:rsidRDefault="000007E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c) ideálne bývanie (vlastné predstavy o bývaní). </w:t>
      </w:r>
    </w:p>
    <w:p w14:paraId="1F72904A" w14:textId="77777777" w:rsidR="00FD28D3" w:rsidRDefault="00FD28D3">
      <w:pPr>
        <w:pStyle w:val="Default"/>
        <w:rPr>
          <w:b/>
          <w:bCs/>
          <w:sz w:val="23"/>
          <w:szCs w:val="23"/>
        </w:rPr>
      </w:pPr>
    </w:p>
    <w:p w14:paraId="09162BF8" w14:textId="77777777" w:rsidR="00FD28D3" w:rsidRDefault="000007E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3. Ľudské telo, starostlivosť o zdravie </w:t>
      </w:r>
    </w:p>
    <w:p w14:paraId="32A18EB4" w14:textId="77777777" w:rsidR="00FD28D3" w:rsidRDefault="000007E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a) ľudské telo, </w:t>
      </w:r>
    </w:p>
    <w:p w14:paraId="7AEC5F69" w14:textId="77777777" w:rsidR="00FD28D3" w:rsidRDefault="000007E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b) bežné a civilizačné choroby, úrazy, telesné a fyzické stavy, návšteva u lekára, v lekárni, </w:t>
      </w:r>
    </w:p>
    <w:p w14:paraId="59153F0C" w14:textId="77777777" w:rsidR="00FD28D3" w:rsidRDefault="000007E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c) zdravý spôsob života (správna životospráva, telesná a duševná hygiena). </w:t>
      </w:r>
    </w:p>
    <w:p w14:paraId="1F208B99" w14:textId="77777777" w:rsidR="00FD28D3" w:rsidRDefault="00FD28D3">
      <w:pPr>
        <w:pStyle w:val="Default"/>
        <w:rPr>
          <w:sz w:val="23"/>
          <w:szCs w:val="23"/>
        </w:rPr>
      </w:pPr>
    </w:p>
    <w:p w14:paraId="3E983710" w14:textId="77777777" w:rsidR="00FD28D3" w:rsidRDefault="000007E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4. Doprava a cestovanie </w:t>
      </w:r>
    </w:p>
    <w:p w14:paraId="7085296A" w14:textId="77777777" w:rsidR="00FD28D3" w:rsidRDefault="000007E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a) prípravy na cestu, dôvody, cieľ a význam cestovania (za prácou, na dovolenku, služobne), </w:t>
      </w:r>
    </w:p>
    <w:p w14:paraId="3F92C816" w14:textId="77777777" w:rsidR="00FD28D3" w:rsidRDefault="000007E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b) dopravné prostriedky (výhody a nevýhody jednotlivých dopravných prostriedkov), </w:t>
      </w:r>
    </w:p>
    <w:p w14:paraId="7D12C224" w14:textId="77777777" w:rsidR="00FD28D3" w:rsidRDefault="000007E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c) individuálne a kolektívne cestovanie (spôsob a druhy dopravy, druhy ubytovania, stravovanie). </w:t>
      </w:r>
    </w:p>
    <w:p w14:paraId="53AECA3A" w14:textId="77777777" w:rsidR="00FD28D3" w:rsidRDefault="00FD28D3">
      <w:pPr>
        <w:pStyle w:val="Default"/>
        <w:rPr>
          <w:sz w:val="23"/>
          <w:szCs w:val="23"/>
        </w:rPr>
      </w:pPr>
    </w:p>
    <w:p w14:paraId="7390E351" w14:textId="77777777" w:rsidR="00FD28D3" w:rsidRDefault="000007E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5. Vzdelávanie </w:t>
      </w:r>
    </w:p>
    <w:p w14:paraId="186D88DF" w14:textId="77777777" w:rsidR="00FD28D3" w:rsidRDefault="000007E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a) školský systém (typy školských zariadení, skúšky, organizácia školského roka, klasifikácia, prázdniny), </w:t>
      </w:r>
    </w:p>
    <w:p w14:paraId="3D28A2F6" w14:textId="77777777" w:rsidR="00FD28D3" w:rsidRDefault="000007E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b) vyučovanie (rozvrh hodín, predmety, prestávky, školské stravovanie, aktivity na hodine), </w:t>
      </w:r>
    </w:p>
    <w:p w14:paraId="5B0089F0" w14:textId="77777777" w:rsidR="00FD28D3" w:rsidRDefault="000007E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c) život žiaka (voľný čas, záľuby, mimoškolské aktivity, brigády, priatelia, vreckové). </w:t>
      </w:r>
    </w:p>
    <w:p w14:paraId="3EB89C79" w14:textId="77777777" w:rsidR="00FD28D3" w:rsidRDefault="00FD28D3">
      <w:pPr>
        <w:pStyle w:val="Default"/>
        <w:rPr>
          <w:b/>
          <w:bCs/>
          <w:sz w:val="23"/>
          <w:szCs w:val="23"/>
        </w:rPr>
      </w:pPr>
    </w:p>
    <w:p w14:paraId="4B579118" w14:textId="77777777" w:rsidR="00FD28D3" w:rsidRDefault="000007E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6. Človek a príroda </w:t>
      </w:r>
    </w:p>
    <w:p w14:paraId="796615F7" w14:textId="77777777" w:rsidR="00FD28D3" w:rsidRDefault="000007E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a) ročné obdobia, počasie, </w:t>
      </w:r>
    </w:p>
    <w:p w14:paraId="5C65932C" w14:textId="77777777" w:rsidR="00FD28D3" w:rsidRDefault="000007E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b) príroda okolo nás – fauna (zvieratá voľne žijúce, v ZOO, domáce) a flóra, </w:t>
      </w:r>
    </w:p>
    <w:p w14:paraId="3FCBF54C" w14:textId="77777777" w:rsidR="00FD28D3" w:rsidRDefault="000007E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c) stav životného prostredia (znečistenie zeme, vôd, ovzdušia), prírodné katastrofy. </w:t>
      </w:r>
    </w:p>
    <w:p w14:paraId="0E8E372F" w14:textId="77777777" w:rsidR="00FD28D3" w:rsidRDefault="00FD28D3">
      <w:pPr>
        <w:pStyle w:val="Default"/>
        <w:rPr>
          <w:b/>
          <w:bCs/>
          <w:sz w:val="23"/>
          <w:szCs w:val="23"/>
        </w:rPr>
      </w:pPr>
    </w:p>
    <w:p w14:paraId="00E7BFFF" w14:textId="77777777" w:rsidR="00FD28D3" w:rsidRDefault="000007E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7. Voľný čas, záľuby a životný štýl </w:t>
      </w:r>
    </w:p>
    <w:p w14:paraId="55BD5CC5" w14:textId="77777777" w:rsidR="00FD28D3" w:rsidRDefault="000007E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a) možnosti trávenia voľného času, </w:t>
      </w:r>
    </w:p>
    <w:p w14:paraId="5C9CE82D" w14:textId="77777777" w:rsidR="00FD28D3" w:rsidRDefault="000007E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b) organizovaný voľný čas (mimoškolské aktivity, krúžky, brigády), </w:t>
      </w:r>
    </w:p>
    <w:p w14:paraId="0A840042" w14:textId="77777777" w:rsidR="00FD28D3" w:rsidRDefault="000007E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c) individuálne záľuby (umenie, kultúra, hudba, knihy, šport, domáce práce, príroda). </w:t>
      </w:r>
    </w:p>
    <w:p w14:paraId="050AABC3" w14:textId="77777777" w:rsidR="00FD28D3" w:rsidRDefault="00FD28D3">
      <w:pPr>
        <w:pStyle w:val="Default"/>
        <w:rPr>
          <w:b/>
          <w:bCs/>
          <w:sz w:val="23"/>
          <w:szCs w:val="23"/>
        </w:rPr>
      </w:pPr>
    </w:p>
    <w:p w14:paraId="056C0BC5" w14:textId="77777777" w:rsidR="00FD28D3" w:rsidRDefault="000007E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8. Stravovanie </w:t>
      </w:r>
    </w:p>
    <w:p w14:paraId="1D0C3353" w14:textId="77777777" w:rsidR="00FD28D3" w:rsidRDefault="000007E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a) jedlá a nápoje počas dňa (raňajky, obed, večera), obľúbené jedlo, </w:t>
      </w:r>
    </w:p>
    <w:p w14:paraId="7819B7D0" w14:textId="77777777" w:rsidR="00FD28D3" w:rsidRDefault="000007E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b) stravovacie možnosti a zariadenia (stravovanie v škole, doma, v reštaurácii), </w:t>
      </w:r>
    </w:p>
    <w:p w14:paraId="0DAD9D67" w14:textId="77777777" w:rsidR="00FD28D3" w:rsidRDefault="000007E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c) národné kuchyne – zvyky a špeciality (suroviny, jedlá, stolovanie). </w:t>
      </w:r>
    </w:p>
    <w:p w14:paraId="587C2F30" w14:textId="77777777" w:rsidR="00FD28D3" w:rsidRDefault="00FD28D3">
      <w:pPr>
        <w:pStyle w:val="Default"/>
        <w:rPr>
          <w:b/>
          <w:bCs/>
          <w:sz w:val="23"/>
          <w:szCs w:val="23"/>
        </w:rPr>
      </w:pPr>
    </w:p>
    <w:p w14:paraId="2F2B3C2D" w14:textId="77777777" w:rsidR="00FD28D3" w:rsidRDefault="00FD28D3">
      <w:pPr>
        <w:pStyle w:val="Default"/>
        <w:rPr>
          <w:b/>
          <w:bCs/>
          <w:sz w:val="23"/>
          <w:szCs w:val="23"/>
        </w:rPr>
      </w:pPr>
    </w:p>
    <w:p w14:paraId="28B047DE" w14:textId="77777777" w:rsidR="00FD28D3" w:rsidRDefault="00FD28D3">
      <w:pPr>
        <w:pStyle w:val="Default"/>
        <w:rPr>
          <w:b/>
          <w:bCs/>
          <w:sz w:val="23"/>
          <w:szCs w:val="23"/>
        </w:rPr>
      </w:pPr>
    </w:p>
    <w:p w14:paraId="0DC1C7FF" w14:textId="77777777" w:rsidR="00FD28D3" w:rsidRDefault="000007E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9. Multikultúrna spoločnosť </w:t>
      </w:r>
    </w:p>
    <w:p w14:paraId="5E224BE4" w14:textId="77777777" w:rsidR="00FD28D3" w:rsidRDefault="000007E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a) sviatky - zvyky a tradície (cirkevné a štátne sviatky, folklórne tradície a rôzne podujatia), </w:t>
      </w:r>
    </w:p>
    <w:p w14:paraId="64C643E4" w14:textId="77777777" w:rsidR="00FD28D3" w:rsidRDefault="000007E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b) spolunažívanie ľudí rôznych národností v jednej krajine, </w:t>
      </w:r>
    </w:p>
    <w:p w14:paraId="25276868" w14:textId="77777777" w:rsidR="00FD28D3" w:rsidRDefault="000007E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c) zbližovanie kultúr (kontakty kedysi a dnes), osobné kontakty s inými kultúrami, tolerancia. </w:t>
      </w:r>
    </w:p>
    <w:p w14:paraId="73DD2ACE" w14:textId="77777777" w:rsidR="00FD28D3" w:rsidRDefault="00FD28D3">
      <w:pPr>
        <w:pStyle w:val="Default"/>
        <w:rPr>
          <w:b/>
          <w:bCs/>
          <w:sz w:val="23"/>
          <w:szCs w:val="23"/>
        </w:rPr>
      </w:pPr>
    </w:p>
    <w:p w14:paraId="06C0168D" w14:textId="77777777" w:rsidR="00FD28D3" w:rsidRDefault="000007E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10. Obliekanie a móda </w:t>
      </w:r>
    </w:p>
    <w:p w14:paraId="122DE07D" w14:textId="77777777" w:rsidR="00FD28D3" w:rsidRDefault="000007E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a) vplyv počasia a podnebia na odievanie, </w:t>
      </w:r>
    </w:p>
    <w:p w14:paraId="0509D6E8" w14:textId="77777777" w:rsidR="00FD28D3" w:rsidRDefault="000007E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b) odev a doplnky na rôzne príležitosti, </w:t>
      </w:r>
    </w:p>
    <w:p w14:paraId="65863E4C" w14:textId="77777777" w:rsidR="00FD28D3" w:rsidRDefault="000007E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c) výber oblečenia (móda, vek, vkus, nálada, možnosti), starostlivosť o oblečenie. </w:t>
      </w:r>
    </w:p>
    <w:p w14:paraId="6A10D667" w14:textId="77777777" w:rsidR="00FD28D3" w:rsidRDefault="00FD28D3">
      <w:pPr>
        <w:pStyle w:val="Default"/>
        <w:rPr>
          <w:b/>
          <w:bCs/>
          <w:sz w:val="23"/>
          <w:szCs w:val="23"/>
        </w:rPr>
      </w:pPr>
    </w:p>
    <w:p w14:paraId="22FE23BB" w14:textId="77777777" w:rsidR="00FD28D3" w:rsidRDefault="000007E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11. Šport </w:t>
      </w:r>
    </w:p>
    <w:p w14:paraId="0AAD8F82" w14:textId="77777777" w:rsidR="00FD28D3" w:rsidRDefault="000007E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a) druhy športu (kolektívne, individuálne, letné a zimné, atraktívne športy, rekreačný a profesionálny šport), </w:t>
      </w:r>
    </w:p>
    <w:p w14:paraId="3F672826" w14:textId="77777777" w:rsidR="00FD28D3" w:rsidRDefault="000007E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b) šport, ktorý ma zaujíma (aktívne, pasívne), dôvody, </w:t>
      </w:r>
    </w:p>
    <w:p w14:paraId="737BFCF0" w14:textId="77777777" w:rsidR="00FD28D3" w:rsidRDefault="000007E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c) význam športu pre rozvoj osobnosti (fyzické a duševné zdravie, vôľové vlastnosti, charakter). </w:t>
      </w:r>
    </w:p>
    <w:p w14:paraId="76A379CC" w14:textId="77777777" w:rsidR="00FD28D3" w:rsidRDefault="00FD28D3">
      <w:pPr>
        <w:pStyle w:val="Default"/>
        <w:rPr>
          <w:sz w:val="23"/>
          <w:szCs w:val="23"/>
        </w:rPr>
      </w:pPr>
    </w:p>
    <w:p w14:paraId="788475A0" w14:textId="77777777" w:rsidR="00FD28D3" w:rsidRDefault="000007E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12. Obchod a služby </w:t>
      </w:r>
    </w:p>
    <w:p w14:paraId="0CA17855" w14:textId="77777777" w:rsidR="00FD28D3" w:rsidRDefault="000007E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a) nákupné zariadenia (obchody, hypermarkety, trhoviská), </w:t>
      </w:r>
    </w:p>
    <w:p w14:paraId="29921C70" w14:textId="77777777" w:rsidR="00FD28D3" w:rsidRDefault="000007E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b) služby (pošta, banka, polícia, čerpacia stanica), </w:t>
      </w:r>
    </w:p>
    <w:p w14:paraId="6559BA12" w14:textId="77777777" w:rsidR="00FD28D3" w:rsidRDefault="000007E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c) reklama a vplyv reklamy na zákazníkov. </w:t>
      </w:r>
    </w:p>
    <w:p w14:paraId="3E442605" w14:textId="77777777" w:rsidR="00FD28D3" w:rsidRDefault="00FD28D3">
      <w:pPr>
        <w:pStyle w:val="Default"/>
        <w:rPr>
          <w:b/>
          <w:bCs/>
          <w:sz w:val="23"/>
          <w:szCs w:val="23"/>
        </w:rPr>
      </w:pPr>
    </w:p>
    <w:p w14:paraId="577373B8" w14:textId="77777777" w:rsidR="00FD28D3" w:rsidRDefault="000007E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13. Krajiny, mestá a miesta </w:t>
      </w:r>
    </w:p>
    <w:p w14:paraId="032B34E3" w14:textId="77777777" w:rsidR="00FD28D3" w:rsidRDefault="000007E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a) dôležité miesta v mojom živote (rodisko, miesto štúdií, miesto trávenia víkendov a prázdnin), </w:t>
      </w:r>
    </w:p>
    <w:p w14:paraId="2B98902E" w14:textId="77777777" w:rsidR="00FD28D3" w:rsidRDefault="000007E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b) sprevádzanie turistov (privítanie, základné informácie o pobyte), </w:t>
      </w:r>
    </w:p>
    <w:p w14:paraId="16DFF288" w14:textId="77777777" w:rsidR="00FD28D3" w:rsidRDefault="000007E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c) turisticky zaujímavé miesta (hrady, zámky, kúpele, jaskyne) a mestá. </w:t>
      </w:r>
    </w:p>
    <w:p w14:paraId="28681044" w14:textId="77777777" w:rsidR="00FD28D3" w:rsidRDefault="00FD28D3">
      <w:pPr>
        <w:pStyle w:val="Default"/>
        <w:rPr>
          <w:b/>
          <w:bCs/>
          <w:sz w:val="23"/>
          <w:szCs w:val="23"/>
        </w:rPr>
      </w:pPr>
    </w:p>
    <w:p w14:paraId="3B44D7C5" w14:textId="77777777" w:rsidR="00FD28D3" w:rsidRDefault="000007E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14. Kultúra a umenie </w:t>
      </w:r>
    </w:p>
    <w:p w14:paraId="5B167CF4" w14:textId="77777777" w:rsidR="00FD28D3" w:rsidRDefault="000007E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a) možnosti kultúry v meste a na vidieku (múzeá, výstavy, divadlá, kiná, koncerty, cirkus, tanec), </w:t>
      </w:r>
    </w:p>
    <w:p w14:paraId="08C4750F" w14:textId="77777777" w:rsidR="00FD28D3" w:rsidRDefault="000007E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b) obľúbená oblasť kultúry a umenia (žánre, známe osobnosti), </w:t>
      </w:r>
    </w:p>
    <w:p w14:paraId="73CB80CF" w14:textId="77777777" w:rsidR="00FD28D3" w:rsidRDefault="000007E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c) návšteva kultúrneho podujatia. </w:t>
      </w:r>
    </w:p>
    <w:p w14:paraId="61198686" w14:textId="77777777" w:rsidR="00FD28D3" w:rsidRDefault="00FD28D3">
      <w:pPr>
        <w:pStyle w:val="Default"/>
        <w:rPr>
          <w:b/>
          <w:bCs/>
          <w:sz w:val="23"/>
          <w:szCs w:val="23"/>
        </w:rPr>
      </w:pPr>
    </w:p>
    <w:p w14:paraId="2B4AB04D" w14:textId="77777777" w:rsidR="00FD28D3" w:rsidRDefault="000007E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15. Knihy a literatúra </w:t>
      </w:r>
    </w:p>
    <w:p w14:paraId="6B5A49D8" w14:textId="77777777" w:rsidR="00FD28D3" w:rsidRDefault="000007E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a) knihy, e-knihy - výber, čítanie, </w:t>
      </w:r>
    </w:p>
    <w:p w14:paraId="01CFD570" w14:textId="77777777" w:rsidR="00FD28D3" w:rsidRDefault="000007E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b) obľúbený autor a žánre, </w:t>
      </w:r>
    </w:p>
    <w:p w14:paraId="1D3BE7CE" w14:textId="77777777" w:rsidR="00FD28D3" w:rsidRDefault="000007E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c) prečítané dielo spisovateľa krajiny, ktorej jazyk sa učím (život a dielo spisovateľa). </w:t>
      </w:r>
    </w:p>
    <w:p w14:paraId="1E389392" w14:textId="77777777" w:rsidR="00FD28D3" w:rsidRDefault="00FD28D3">
      <w:pPr>
        <w:pStyle w:val="Default"/>
        <w:rPr>
          <w:b/>
          <w:bCs/>
          <w:sz w:val="23"/>
          <w:szCs w:val="23"/>
        </w:rPr>
      </w:pPr>
    </w:p>
    <w:p w14:paraId="7B820853" w14:textId="77777777" w:rsidR="00FD28D3" w:rsidRDefault="000007E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16. Človek a spoločnosť </w:t>
      </w:r>
    </w:p>
    <w:p w14:paraId="46865283" w14:textId="77777777" w:rsidR="00FD28D3" w:rsidRDefault="000007E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a) morálka (správanie sa mladých a starších ľudí, etická výchova v rodine a v škole), </w:t>
      </w:r>
    </w:p>
    <w:p w14:paraId="2A1836E5" w14:textId="77777777" w:rsidR="00FD28D3" w:rsidRDefault="000007E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b) spoločenská etiketa – stretnutia, pozdravy a blahoželania, etiketa návštev: dôvody a čas, témy rozhovorov, pohostenie, </w:t>
      </w:r>
    </w:p>
    <w:p w14:paraId="7DFEB7B8" w14:textId="77777777" w:rsidR="00FD28D3" w:rsidRDefault="000007E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c) normy a ich porušovanie (morálka a zákon, nedorozumenie a konflikt). </w:t>
      </w:r>
    </w:p>
    <w:p w14:paraId="2FDB0774" w14:textId="77777777" w:rsidR="00FD28D3" w:rsidRDefault="00FD28D3">
      <w:pPr>
        <w:pStyle w:val="Default"/>
        <w:rPr>
          <w:sz w:val="23"/>
          <w:szCs w:val="23"/>
        </w:rPr>
      </w:pPr>
    </w:p>
    <w:p w14:paraId="00B9BF7E" w14:textId="77777777" w:rsidR="00FD28D3" w:rsidRDefault="000007E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17. Komunikácia a jej formy </w:t>
      </w:r>
    </w:p>
    <w:p w14:paraId="70F3E9C9" w14:textId="77777777" w:rsidR="00FD28D3" w:rsidRDefault="000007E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a) typy komunikácie a jej význam (verbálna, neverbálna), </w:t>
      </w:r>
    </w:p>
    <w:p w14:paraId="585CB9E2" w14:textId="77777777" w:rsidR="00FD28D3" w:rsidRDefault="000007E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b) komunikácia v rôznych situáciách (na verejnosti a v súkromí medzi mladými, mladými a staršími, na ulici, v škole, v rodine, v každodennom živote, vo výnimočných situáciách), </w:t>
      </w:r>
    </w:p>
    <w:p w14:paraId="7853EDD6" w14:textId="77777777" w:rsidR="00FD28D3" w:rsidRDefault="000007E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c) moderné formy komunikácie (mobilný telefón, počítač - elektronická pošta, internet). </w:t>
      </w:r>
    </w:p>
    <w:p w14:paraId="46D829AC" w14:textId="77777777" w:rsidR="00FD28D3" w:rsidRDefault="00FD28D3">
      <w:pPr>
        <w:pStyle w:val="Default"/>
        <w:rPr>
          <w:sz w:val="23"/>
          <w:szCs w:val="23"/>
        </w:rPr>
      </w:pPr>
    </w:p>
    <w:p w14:paraId="6DC379EF" w14:textId="77777777" w:rsidR="00FD28D3" w:rsidRDefault="000007E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18. Masmédiá </w:t>
      </w:r>
    </w:p>
    <w:p w14:paraId="7F29A67A" w14:textId="77777777" w:rsidR="00FD28D3" w:rsidRDefault="000007E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a) typy masovokomunikačných prostriedkov (ich využitie, výhody, nevýhody), </w:t>
      </w:r>
    </w:p>
    <w:p w14:paraId="7BE4A2CF" w14:textId="77777777" w:rsidR="00FD28D3" w:rsidRDefault="000007E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b) tlač (noviny, časopisy, rubriky) - výber, nákup, čítanie – obľúbené články, </w:t>
      </w:r>
    </w:p>
    <w:p w14:paraId="0D46CF38" w14:textId="77777777" w:rsidR="00FD28D3" w:rsidRDefault="000007E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c) rozhlas, televízia (obľúbené typy programov, sledovanosť). </w:t>
      </w:r>
    </w:p>
    <w:p w14:paraId="70886019" w14:textId="77777777" w:rsidR="00FD28D3" w:rsidRDefault="000007E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19. Mládež a jej svet </w:t>
      </w:r>
    </w:p>
    <w:p w14:paraId="3ADB873C" w14:textId="77777777" w:rsidR="00FD28D3" w:rsidRDefault="000007E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a) charakteristika mladých (zovňajšok, móda; vnútorná charakteristika: typické vlastnosti, záujmy), </w:t>
      </w:r>
    </w:p>
    <w:p w14:paraId="12DFCEDC" w14:textId="77777777" w:rsidR="00FD28D3" w:rsidRDefault="000007E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b) postavenie mladých v spoločnosti (práva a povinnosti, možnosti štúdia, práca, mladé rodiny), </w:t>
      </w:r>
    </w:p>
    <w:p w14:paraId="2F0F7B08" w14:textId="77777777" w:rsidR="00FD28D3" w:rsidRDefault="000007E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c) vzťahy medzi rovesníkmi a generačné vzťahy (konflikty - príčiny, prejavy, dôsledky). </w:t>
      </w:r>
    </w:p>
    <w:p w14:paraId="7FEFA2B7" w14:textId="77777777" w:rsidR="00FD28D3" w:rsidRDefault="00FD28D3">
      <w:pPr>
        <w:pStyle w:val="Default"/>
        <w:rPr>
          <w:sz w:val="23"/>
          <w:szCs w:val="23"/>
        </w:rPr>
      </w:pPr>
    </w:p>
    <w:p w14:paraId="27424B41" w14:textId="77777777" w:rsidR="00FD28D3" w:rsidRDefault="00FD28D3">
      <w:pPr>
        <w:pStyle w:val="Default"/>
        <w:rPr>
          <w:sz w:val="23"/>
          <w:szCs w:val="23"/>
        </w:rPr>
      </w:pPr>
    </w:p>
    <w:p w14:paraId="354DD15C" w14:textId="77777777" w:rsidR="00FD28D3" w:rsidRDefault="00FD28D3">
      <w:pPr>
        <w:pStyle w:val="Default"/>
        <w:rPr>
          <w:sz w:val="23"/>
          <w:szCs w:val="23"/>
        </w:rPr>
      </w:pPr>
    </w:p>
    <w:p w14:paraId="05657A9C" w14:textId="77777777" w:rsidR="00FD28D3" w:rsidRDefault="000007E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20. Zamestnanie </w:t>
      </w:r>
    </w:p>
    <w:p w14:paraId="211D7164" w14:textId="77777777" w:rsidR="00FD28D3" w:rsidRDefault="000007E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a) typy povolaní (fyzická a duševná práca), voľba povolania, jej motivácia, </w:t>
      </w:r>
    </w:p>
    <w:p w14:paraId="0193BE15" w14:textId="77777777" w:rsidR="00FD28D3" w:rsidRDefault="000007E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b) trh práce (ponuka pracovných miest a nezamestnanosť, žiadosť o zamestnanie, profesijný životopis, prijímací pohovor), </w:t>
      </w:r>
    </w:p>
    <w:p w14:paraId="1BEFDA50" w14:textId="77777777" w:rsidR="00FD28D3" w:rsidRDefault="000007E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c) pracovný čas a voľný čas (zdokonaľovanie práce, nové technológie). </w:t>
      </w:r>
    </w:p>
    <w:p w14:paraId="5B96E8C2" w14:textId="77777777" w:rsidR="00FD28D3" w:rsidRDefault="00FD28D3">
      <w:pPr>
        <w:pStyle w:val="Default"/>
        <w:rPr>
          <w:sz w:val="23"/>
          <w:szCs w:val="23"/>
        </w:rPr>
      </w:pPr>
    </w:p>
    <w:p w14:paraId="476C3A92" w14:textId="77777777" w:rsidR="00FD28D3" w:rsidRDefault="000007E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21. Veda a technika v službách ľudstva </w:t>
      </w:r>
    </w:p>
    <w:p w14:paraId="1E0FDE57" w14:textId="77777777" w:rsidR="00FD28D3" w:rsidRDefault="000007E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a) život kedysi a dnes (výdobytky vedy a techniky a životná úroveň, prístroje v domácnosti), </w:t>
      </w:r>
    </w:p>
    <w:p w14:paraId="61D16747" w14:textId="77777777" w:rsidR="00FD28D3" w:rsidRDefault="000007E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b) pozoruhodné objavy a vynálezy vedy a techniky, </w:t>
      </w:r>
    </w:p>
    <w:p w14:paraId="3973E70F" w14:textId="77777777" w:rsidR="00FD28D3" w:rsidRDefault="000007E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c) veda a technika v službách človeka (elektronika, informatika, jadrová fyzika…). </w:t>
      </w:r>
    </w:p>
    <w:p w14:paraId="2E74033E" w14:textId="77777777" w:rsidR="00FD28D3" w:rsidRDefault="00FD28D3">
      <w:pPr>
        <w:pStyle w:val="Default"/>
        <w:rPr>
          <w:b/>
          <w:bCs/>
          <w:sz w:val="23"/>
          <w:szCs w:val="23"/>
        </w:rPr>
      </w:pPr>
    </w:p>
    <w:p w14:paraId="33AD1E5E" w14:textId="77777777" w:rsidR="00FD28D3" w:rsidRDefault="000007E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22. Vzory a ideály </w:t>
      </w:r>
    </w:p>
    <w:p w14:paraId="1372C282" w14:textId="77777777" w:rsidR="00FD28D3" w:rsidRDefault="000007E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a) pozitívne a negatívne charakterové vlastnosti, ideálny človek, kritériá hodnôt, </w:t>
      </w:r>
    </w:p>
    <w:p w14:paraId="349CBE35" w14:textId="77777777" w:rsidR="00FD28D3" w:rsidRDefault="000007E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b) človek, ktorého si vážim, </w:t>
      </w:r>
    </w:p>
    <w:p w14:paraId="7C39CDF1" w14:textId="77777777" w:rsidR="00FD28D3" w:rsidRDefault="000007E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c) skutoční a literárni hrdinovia. </w:t>
      </w:r>
    </w:p>
    <w:p w14:paraId="509E9CD2" w14:textId="77777777" w:rsidR="00FD28D3" w:rsidRDefault="00FD28D3">
      <w:pPr>
        <w:pStyle w:val="Default"/>
        <w:rPr>
          <w:b/>
          <w:bCs/>
          <w:sz w:val="23"/>
          <w:szCs w:val="23"/>
        </w:rPr>
      </w:pPr>
    </w:p>
    <w:p w14:paraId="6FF3114F" w14:textId="77777777" w:rsidR="00FD28D3" w:rsidRDefault="000007E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23. Vzťahy medzi ľuďmi </w:t>
      </w:r>
    </w:p>
    <w:p w14:paraId="5AEBE88D" w14:textId="77777777" w:rsidR="00FD28D3" w:rsidRDefault="000007E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a) medziľudské vzťahy (v rodine a v škole, susedské, generačné), </w:t>
      </w:r>
    </w:p>
    <w:p w14:paraId="274555F2" w14:textId="77777777" w:rsidR="00FD28D3" w:rsidRDefault="000007E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b) priateľstvo a láska (hodnotový systém, postoje, stretnutia, oslavy), </w:t>
      </w:r>
    </w:p>
    <w:p w14:paraId="29FEEDE5" w14:textId="77777777" w:rsidR="00FD28D3" w:rsidRDefault="000007E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c) spoločenské problémy (vzťah spoločnosti a jednotlivcov k postihnutým, závislým a bezdomovcom). </w:t>
      </w:r>
    </w:p>
    <w:p w14:paraId="33F940E2" w14:textId="77777777" w:rsidR="00FD28D3" w:rsidRDefault="00FD28D3">
      <w:pPr>
        <w:pStyle w:val="Default"/>
        <w:rPr>
          <w:sz w:val="23"/>
          <w:szCs w:val="23"/>
        </w:rPr>
      </w:pPr>
    </w:p>
    <w:p w14:paraId="7C3AFE02" w14:textId="77777777" w:rsidR="00FD28D3" w:rsidRDefault="000007E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24. Slovensko </w:t>
      </w:r>
    </w:p>
    <w:p w14:paraId="7E2F7FBE" w14:textId="77777777" w:rsidR="00FD28D3" w:rsidRDefault="000007E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a) krajina a obyvatelia, </w:t>
      </w:r>
    </w:p>
    <w:p w14:paraId="7F44A750" w14:textId="77777777" w:rsidR="00FD28D3" w:rsidRDefault="000007E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b) miesta, ktoré by som odporučil cudzincom, </w:t>
      </w:r>
    </w:p>
    <w:p w14:paraId="07D39BAE" w14:textId="77777777" w:rsidR="00FD28D3" w:rsidRDefault="000007E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c) zvyky, tradície, konvencie. </w:t>
      </w:r>
    </w:p>
    <w:p w14:paraId="5C08202D" w14:textId="77777777" w:rsidR="00FD28D3" w:rsidRDefault="00FD28D3">
      <w:pPr>
        <w:pStyle w:val="Default"/>
        <w:rPr>
          <w:b/>
          <w:bCs/>
          <w:sz w:val="23"/>
          <w:szCs w:val="23"/>
        </w:rPr>
      </w:pPr>
    </w:p>
    <w:p w14:paraId="3EC74081" w14:textId="77777777" w:rsidR="00FD28D3" w:rsidRDefault="000007E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25. Krajina, ktorej jazyk sa učím </w:t>
      </w:r>
    </w:p>
    <w:p w14:paraId="7D026CC0" w14:textId="77777777" w:rsidR="00FD28D3" w:rsidRDefault="000007E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a) krajina a obyvatelia, </w:t>
      </w:r>
    </w:p>
    <w:p w14:paraId="6113046C" w14:textId="77777777" w:rsidR="00FD28D3" w:rsidRDefault="000007E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b) miesto, ktoré by som rád navštívil, </w:t>
      </w:r>
    </w:p>
    <w:p w14:paraId="319D9B0C" w14:textId="77777777" w:rsidR="00FD28D3" w:rsidRDefault="000007E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c) výnimočnosť, zvyky, tradície a konvencie. </w:t>
      </w:r>
    </w:p>
    <w:p w14:paraId="0651DFD9" w14:textId="77777777" w:rsidR="00C226C5" w:rsidRDefault="00C226C5">
      <w:pPr>
        <w:pStyle w:val="Default"/>
        <w:rPr>
          <w:sz w:val="23"/>
          <w:szCs w:val="23"/>
        </w:rPr>
      </w:pPr>
    </w:p>
    <w:p w14:paraId="0E053C0F" w14:textId="77777777" w:rsidR="00C226C5" w:rsidRDefault="00C226C5">
      <w:pPr>
        <w:pStyle w:val="Default"/>
        <w:rPr>
          <w:sz w:val="23"/>
          <w:szCs w:val="23"/>
        </w:rPr>
      </w:pPr>
    </w:p>
    <w:p w14:paraId="79DDD613" w14:textId="77777777" w:rsidR="00C226C5" w:rsidRDefault="00C226C5">
      <w:pPr>
        <w:pStyle w:val="Default"/>
        <w:rPr>
          <w:sz w:val="23"/>
          <w:szCs w:val="23"/>
        </w:rPr>
      </w:pPr>
    </w:p>
    <w:p w14:paraId="4E6A93CF" w14:textId="77777777" w:rsidR="00C226C5" w:rsidRDefault="00C226C5">
      <w:pPr>
        <w:pStyle w:val="Default"/>
        <w:rPr>
          <w:sz w:val="23"/>
          <w:szCs w:val="23"/>
        </w:rPr>
      </w:pPr>
    </w:p>
    <w:p w14:paraId="69B53E3E" w14:textId="77777777" w:rsidR="00C226C5" w:rsidRDefault="00C226C5">
      <w:pPr>
        <w:pStyle w:val="Default"/>
        <w:rPr>
          <w:sz w:val="23"/>
          <w:szCs w:val="23"/>
        </w:rPr>
      </w:pPr>
    </w:p>
    <w:p w14:paraId="6921CCC1" w14:textId="77777777" w:rsidR="00C226C5" w:rsidRDefault="00C226C5">
      <w:pPr>
        <w:pStyle w:val="Default"/>
        <w:rPr>
          <w:sz w:val="23"/>
          <w:szCs w:val="23"/>
        </w:rPr>
      </w:pPr>
    </w:p>
    <w:p w14:paraId="50B8E819" w14:textId="77777777" w:rsidR="00C226C5" w:rsidRDefault="00C226C5">
      <w:pPr>
        <w:pStyle w:val="Default"/>
        <w:rPr>
          <w:sz w:val="23"/>
          <w:szCs w:val="23"/>
        </w:rPr>
      </w:pPr>
    </w:p>
    <w:p w14:paraId="60ACD4B5" w14:textId="77777777" w:rsidR="00C226C5" w:rsidRDefault="00C226C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Tvrdošín, 30.09.2021                                        Vypracovala: Ing. Martina Rapšíková</w:t>
      </w:r>
    </w:p>
    <w:sectPr w:rsidR="00C226C5">
      <w:pgSz w:w="11906" w:h="16838"/>
      <w:pgMar w:top="851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836895" w14:textId="77777777" w:rsidR="00E932D5" w:rsidRDefault="00E932D5">
      <w:r>
        <w:separator/>
      </w:r>
    </w:p>
  </w:endnote>
  <w:endnote w:type="continuationSeparator" w:id="0">
    <w:p w14:paraId="0828D66F" w14:textId="77777777" w:rsidR="00E932D5" w:rsidRDefault="00E93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F7D1F2" w14:textId="77777777" w:rsidR="00E932D5" w:rsidRDefault="00E932D5">
      <w:r>
        <w:separator/>
      </w:r>
    </w:p>
  </w:footnote>
  <w:footnote w:type="continuationSeparator" w:id="0">
    <w:p w14:paraId="73BD7DD5" w14:textId="77777777" w:rsidR="00E932D5" w:rsidRDefault="00E932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24659C"/>
    <w:multiLevelType w:val="hybridMultilevel"/>
    <w:tmpl w:val="CD143828"/>
    <w:lvl w:ilvl="0" w:tplc="C0EA450A">
      <w:start w:val="13"/>
      <w:numFmt w:val="bullet"/>
      <w:lvlText w:val=""/>
      <w:lvlJc w:val="left"/>
      <w:pPr>
        <w:tabs>
          <w:tab w:val="left" w:pos="420"/>
        </w:tabs>
        <w:ind w:left="420" w:hanging="360"/>
      </w:pPr>
      <w:rPr>
        <w:rFonts w:ascii="Times New Roman" w:eastAsia="Times New Roman" w:hAnsi="Times New Roman"/>
      </w:rPr>
    </w:lvl>
    <w:lvl w:ilvl="1" w:tplc="25663E48">
      <w:start w:val="1"/>
      <w:numFmt w:val="bullet"/>
      <w:lvlText w:val="o"/>
      <w:lvlJc w:val="left"/>
      <w:pPr>
        <w:tabs>
          <w:tab w:val="left" w:pos="1140"/>
        </w:tabs>
        <w:ind w:left="1140" w:hanging="360"/>
      </w:pPr>
      <w:rPr>
        <w:rFonts w:ascii="Courier New" w:hAnsi="Courier New"/>
      </w:rPr>
    </w:lvl>
    <w:lvl w:ilvl="2" w:tplc="DA44E70A">
      <w:start w:val="1"/>
      <w:numFmt w:val="bullet"/>
      <w:lvlText w:val=""/>
      <w:lvlJc w:val="left"/>
      <w:pPr>
        <w:tabs>
          <w:tab w:val="left" w:pos="1860"/>
        </w:tabs>
        <w:ind w:left="1860" w:hanging="360"/>
      </w:pPr>
      <w:rPr>
        <w:rFonts w:ascii="Wingdings" w:hAnsi="Wingdings"/>
      </w:rPr>
    </w:lvl>
    <w:lvl w:ilvl="3" w:tplc="F522C9FE">
      <w:start w:val="1"/>
      <w:numFmt w:val="bullet"/>
      <w:lvlText w:val=""/>
      <w:lvlJc w:val="left"/>
      <w:pPr>
        <w:tabs>
          <w:tab w:val="left" w:pos="2580"/>
        </w:tabs>
        <w:ind w:left="2580" w:hanging="360"/>
      </w:pPr>
      <w:rPr>
        <w:rFonts w:ascii="Symbol" w:hAnsi="Symbol"/>
      </w:rPr>
    </w:lvl>
    <w:lvl w:ilvl="4" w:tplc="B902FDA8">
      <w:start w:val="1"/>
      <w:numFmt w:val="bullet"/>
      <w:lvlText w:val="o"/>
      <w:lvlJc w:val="left"/>
      <w:pPr>
        <w:tabs>
          <w:tab w:val="left" w:pos="3300"/>
        </w:tabs>
        <w:ind w:left="3300" w:hanging="360"/>
      </w:pPr>
      <w:rPr>
        <w:rFonts w:ascii="Courier New" w:hAnsi="Courier New"/>
      </w:rPr>
    </w:lvl>
    <w:lvl w:ilvl="5" w:tplc="CAB04084">
      <w:start w:val="1"/>
      <w:numFmt w:val="bullet"/>
      <w:lvlText w:val=""/>
      <w:lvlJc w:val="left"/>
      <w:pPr>
        <w:tabs>
          <w:tab w:val="left" w:pos="4020"/>
        </w:tabs>
        <w:ind w:left="4020" w:hanging="360"/>
      </w:pPr>
      <w:rPr>
        <w:rFonts w:ascii="Wingdings" w:hAnsi="Wingdings"/>
      </w:rPr>
    </w:lvl>
    <w:lvl w:ilvl="6" w:tplc="7E143DA6">
      <w:start w:val="1"/>
      <w:numFmt w:val="bullet"/>
      <w:lvlText w:val=""/>
      <w:lvlJc w:val="left"/>
      <w:pPr>
        <w:tabs>
          <w:tab w:val="left" w:pos="4740"/>
        </w:tabs>
        <w:ind w:left="4740" w:hanging="360"/>
      </w:pPr>
      <w:rPr>
        <w:rFonts w:ascii="Symbol" w:hAnsi="Symbol"/>
      </w:rPr>
    </w:lvl>
    <w:lvl w:ilvl="7" w:tplc="89726522">
      <w:start w:val="1"/>
      <w:numFmt w:val="bullet"/>
      <w:lvlText w:val="o"/>
      <w:lvlJc w:val="left"/>
      <w:pPr>
        <w:tabs>
          <w:tab w:val="left" w:pos="5460"/>
        </w:tabs>
        <w:ind w:left="5460" w:hanging="360"/>
      </w:pPr>
      <w:rPr>
        <w:rFonts w:ascii="Courier New" w:hAnsi="Courier New"/>
      </w:rPr>
    </w:lvl>
    <w:lvl w:ilvl="8" w:tplc="2BB2B0BC">
      <w:start w:val="1"/>
      <w:numFmt w:val="bullet"/>
      <w:lvlText w:val=""/>
      <w:lvlJc w:val="left"/>
      <w:pPr>
        <w:tabs>
          <w:tab w:val="left" w:pos="6180"/>
        </w:tabs>
        <w:ind w:left="6180" w:hanging="360"/>
      </w:pPr>
      <w:rPr>
        <w:rFonts w:ascii="Wingdings" w:hAnsi="Wingdings"/>
      </w:rPr>
    </w:lvl>
  </w:abstractNum>
  <w:abstractNum w:abstractNumId="1" w15:restartNumberingAfterBreak="0">
    <w:nsid w:val="54267715"/>
    <w:multiLevelType w:val="hybridMultilevel"/>
    <w:tmpl w:val="5360F5E2"/>
    <w:lvl w:ilvl="0" w:tplc="6218B6B8"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ascii="Times New Roman" w:eastAsia="Times New Roman" w:hAnsi="Times New Roman"/>
      </w:rPr>
    </w:lvl>
    <w:lvl w:ilvl="1" w:tplc="1FBA7A22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plc="E96A2014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plc="0B423C0C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plc="14507FB6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plc="EF7E333A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plc="B1F0B57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plc="F28CA716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plc="7A28C42C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num w:numId="1" w16cid:durableId="208496447">
    <w:abstractNumId w:val="0"/>
  </w:num>
  <w:num w:numId="2" w16cid:durableId="9505534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6C5"/>
    <w:rsid w:val="000007E9"/>
    <w:rsid w:val="004F00AF"/>
    <w:rsid w:val="005C128C"/>
    <w:rsid w:val="00C226C5"/>
    <w:rsid w:val="00E932D5"/>
    <w:rsid w:val="00FD2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F6B642"/>
  <w15:docId w15:val="{A1735C6D-6738-4253-A2B5-08928B104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Cs w:val="22"/>
        <w:lang w:val="sk-SK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pPr>
      <w:keepNext/>
      <w:outlineLvl w:val="0"/>
    </w:pPr>
    <w:rPr>
      <w:b/>
      <w:sz w:val="24"/>
    </w:rPr>
  </w:style>
  <w:style w:type="paragraph" w:styleId="Nadpis2">
    <w:name w:val="heading 2"/>
    <w:basedOn w:val="Normlny"/>
    <w:next w:val="Normlny"/>
    <w:link w:val="Nadpis2Char"/>
    <w:pPr>
      <w:keepNext/>
      <w:ind w:right="22"/>
      <w:jc w:val="center"/>
      <w:outlineLvl w:val="1"/>
    </w:pPr>
    <w:rPr>
      <w:b/>
      <w:bCs/>
      <w:sz w:val="72"/>
    </w:rPr>
  </w:style>
  <w:style w:type="paragraph" w:styleId="Nadpis3">
    <w:name w:val="heading 3"/>
    <w:basedOn w:val="Normlny"/>
    <w:next w:val="Normlny"/>
    <w:link w:val="Nadpis3Char"/>
    <w:pPr>
      <w:keepNext/>
      <w:ind w:right="22"/>
      <w:outlineLvl w:val="2"/>
    </w:pPr>
    <w:rPr>
      <w:b/>
      <w:bCs/>
      <w:sz w:val="24"/>
      <w:u w:val="single"/>
    </w:rPr>
  </w:style>
  <w:style w:type="paragraph" w:styleId="Nadpis4">
    <w:name w:val="heading 4"/>
    <w:basedOn w:val="Normlny"/>
    <w:next w:val="Normlny"/>
    <w:link w:val="Nadpis4Char"/>
    <w:semiHidden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link w:val="Nadpis5Char"/>
    <w:pPr>
      <w:keepNext/>
      <w:keepLines/>
      <w:spacing w:before="320" w:after="200"/>
      <w:outlineLvl w:val="4"/>
    </w:pPr>
    <w:rPr>
      <w:rFonts w:ascii="Arial" w:eastAsia="Arial" w:hAnsi="Arial"/>
      <w:b/>
      <w:bCs/>
      <w:sz w:val="24"/>
      <w:szCs w:val="24"/>
    </w:rPr>
  </w:style>
  <w:style w:type="paragraph" w:styleId="Nadpis6">
    <w:name w:val="heading 6"/>
    <w:link w:val="Nadpis6Char"/>
    <w:pPr>
      <w:keepNext/>
      <w:keepLines/>
      <w:spacing w:before="320" w:after="200"/>
      <w:outlineLvl w:val="5"/>
    </w:pPr>
    <w:rPr>
      <w:rFonts w:ascii="Arial" w:eastAsia="Arial" w:hAnsi="Arial"/>
      <w:b/>
      <w:bCs/>
      <w:sz w:val="22"/>
    </w:rPr>
  </w:style>
  <w:style w:type="paragraph" w:styleId="Nadpis7">
    <w:name w:val="heading 7"/>
    <w:link w:val="Nadpis7Char"/>
    <w:pPr>
      <w:keepNext/>
      <w:keepLines/>
      <w:spacing w:before="320" w:after="200"/>
      <w:outlineLvl w:val="6"/>
    </w:pPr>
    <w:rPr>
      <w:rFonts w:ascii="Arial" w:eastAsia="Arial" w:hAnsi="Arial"/>
      <w:b/>
      <w:bCs/>
      <w:i/>
      <w:iCs/>
      <w:sz w:val="22"/>
    </w:rPr>
  </w:style>
  <w:style w:type="paragraph" w:styleId="Nadpis8">
    <w:name w:val="heading 8"/>
    <w:link w:val="Nadpis8Char"/>
    <w:pPr>
      <w:keepNext/>
      <w:keepLines/>
      <w:spacing w:before="320" w:after="200"/>
      <w:outlineLvl w:val="7"/>
    </w:pPr>
    <w:rPr>
      <w:rFonts w:ascii="Arial" w:eastAsia="Arial" w:hAnsi="Arial"/>
      <w:i/>
      <w:iCs/>
      <w:sz w:val="22"/>
    </w:rPr>
  </w:style>
  <w:style w:type="paragraph" w:styleId="Nadpis9">
    <w:name w:val="heading 9"/>
    <w:link w:val="Nadpis9Char"/>
    <w:pPr>
      <w:keepNext/>
      <w:keepLines/>
      <w:spacing w:before="320" w:after="200"/>
      <w:outlineLvl w:val="8"/>
    </w:pPr>
    <w:rPr>
      <w:rFonts w:ascii="Arial" w:eastAsia="Arial" w:hAnsi="Arial"/>
      <w:i/>
      <w:iCs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paragraph" w:styleId="Odsekzoznamu">
    <w:name w:val="List Paragraph"/>
    <w:pPr>
      <w:ind w:left="720"/>
      <w:contextualSpacing/>
    </w:pPr>
  </w:style>
  <w:style w:type="paragraph" w:styleId="Bezriadkovania">
    <w:name w:val="No Spacing"/>
  </w:style>
  <w:style w:type="paragraph" w:styleId="Nzov">
    <w:name w:val="Title"/>
    <w:basedOn w:val="Normlny"/>
    <w:link w:val="NzovChar"/>
    <w:pPr>
      <w:jc w:val="center"/>
    </w:pPr>
    <w:rPr>
      <w:b/>
      <w:sz w:val="24"/>
    </w:rPr>
  </w:style>
  <w:style w:type="character" w:customStyle="1" w:styleId="TitleChar">
    <w:name w:val="Title Char"/>
    <w:uiPriority w:val="10"/>
    <w:rPr>
      <w:sz w:val="48"/>
      <w:szCs w:val="48"/>
    </w:rPr>
  </w:style>
  <w:style w:type="paragraph" w:styleId="Podtitul">
    <w:name w:val="Subtitle"/>
    <w:basedOn w:val="Normlny"/>
    <w:link w:val="PodtitulChar"/>
    <w:pPr>
      <w:jc w:val="both"/>
    </w:pPr>
    <w:rPr>
      <w:rFonts w:ascii="Arial" w:hAnsi="Arial"/>
      <w:b/>
      <w:sz w:val="24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paragraph" w:styleId="Citcia">
    <w:name w:val="Quote"/>
    <w:link w:val="CitciaChar"/>
    <w:pPr>
      <w:ind w:left="720" w:right="720"/>
    </w:pPr>
    <w:rPr>
      <w:i/>
    </w:rPr>
  </w:style>
  <w:style w:type="character" w:customStyle="1" w:styleId="QuoteChar">
    <w:name w:val="Quote Char"/>
    <w:uiPriority w:val="29"/>
    <w:rPr>
      <w:i/>
    </w:rPr>
  </w:style>
  <w:style w:type="paragraph" w:styleId="Zvraznencitcia">
    <w:name w:val="Intense Quote"/>
    <w:link w:val="ZvraznencitciaChar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eQuoteChar">
    <w:name w:val="Intense Quote Char"/>
    <w:uiPriority w:val="30"/>
    <w:rPr>
      <w:i/>
    </w:rPr>
  </w:style>
  <w:style w:type="paragraph" w:styleId="Hlavika">
    <w:name w:val="header"/>
    <w:basedOn w:val="Normlny"/>
    <w:link w:val="HlavikaChar"/>
    <w:pPr>
      <w:tabs>
        <w:tab w:val="center" w:pos="4536"/>
        <w:tab w:val="right" w:pos="9072"/>
      </w:tabs>
    </w:pPr>
  </w:style>
  <w:style w:type="character" w:customStyle="1" w:styleId="HeaderChar">
    <w:name w:val="Header Char"/>
    <w:uiPriority w:val="99"/>
  </w:style>
  <w:style w:type="paragraph" w:styleId="Pta">
    <w:name w:val="footer"/>
    <w:basedOn w:val="Normlny"/>
    <w:link w:val="PtaChar"/>
    <w:pPr>
      <w:tabs>
        <w:tab w:val="center" w:pos="4536"/>
        <w:tab w:val="right" w:pos="9072"/>
      </w:tabs>
    </w:pPr>
  </w:style>
  <w:style w:type="character" w:customStyle="1" w:styleId="FooterChar">
    <w:name w:val="Footer Char"/>
    <w:uiPriority w:val="99"/>
  </w:style>
  <w:style w:type="table" w:styleId="Mriekatabuky">
    <w:name w:val="Table 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Obyajntabuka1">
    <w:name w:val="Plain Table 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Obyajntabuka2">
    <w:name w:val="Plain Table 2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Obyajntabuka3">
    <w:name w:val="Plain Table 3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Obyajntabuka4">
    <w:name w:val="Plain Table 4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Obyajntabuka5">
    <w:name w:val="Plain Table 5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ukasmriekou1svetl">
    <w:name w:val="Grid Table 1 Light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ukasmriekou2">
    <w:name w:val="Grid Table 2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ukasmriekou3">
    <w:name w:val="Grid Table 3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ukasmriekou4">
    <w:name w:val="Grid Table 4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ukasmriekou5tmav">
    <w:name w:val="Grid Table 5 Dark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ukasmriekou6farebn">
    <w:name w:val="Grid Table 6 Colorfu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ukasmriekou7farebn">
    <w:name w:val="Grid Table 7 Colorfu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ukasozoznamom1svetl">
    <w:name w:val="List Table 1 Light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ukasozoznamom2">
    <w:name w:val="List Table 2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ukasozoznamom3">
    <w:name w:val="List Table 3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ukasozoznamom4">
    <w:name w:val="List Table 4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ukasozoznamom5tmav">
    <w:name w:val="List Table 5 Dark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ukasozoznamom6farebn">
    <w:name w:val="List Table 6 Colorfu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ukasozoznamom7farebn">
    <w:name w:val="List Table 7 Colorfu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prepojenie">
    <w:name w:val="Hyperlink"/>
    <w:rPr>
      <w:color w:val="0000FF"/>
      <w:u w:val="single"/>
    </w:rPr>
  </w:style>
  <w:style w:type="paragraph" w:styleId="Textpoznmkypodiarou">
    <w:name w:val="footnote text"/>
    <w:link w:val="TextpoznmkypodiarouChar"/>
    <w:semiHidden/>
    <w:pPr>
      <w:spacing w:after="40"/>
    </w:pPr>
    <w:rPr>
      <w:sz w:val="18"/>
    </w:rPr>
  </w:style>
  <w:style w:type="character" w:customStyle="1" w:styleId="FootnoteTextChar">
    <w:name w:val="Footnote Text Char"/>
    <w:uiPriority w:val="99"/>
    <w:rPr>
      <w:sz w:val="18"/>
    </w:rPr>
  </w:style>
  <w:style w:type="character" w:styleId="Odkaznapoznmkupodiarou">
    <w:name w:val="footnote reference"/>
    <w:rPr>
      <w:vertAlign w:val="superscript"/>
    </w:rPr>
  </w:style>
  <w:style w:type="paragraph" w:styleId="Obsah1">
    <w:name w:val="toc 1"/>
    <w:pPr>
      <w:spacing w:after="57"/>
    </w:pPr>
  </w:style>
  <w:style w:type="paragraph" w:styleId="Obsah2">
    <w:name w:val="toc 2"/>
    <w:pPr>
      <w:spacing w:after="57"/>
      <w:ind w:left="283"/>
    </w:pPr>
  </w:style>
  <w:style w:type="paragraph" w:styleId="Obsah3">
    <w:name w:val="toc 3"/>
    <w:pPr>
      <w:spacing w:after="57"/>
      <w:ind w:left="567"/>
    </w:pPr>
  </w:style>
  <w:style w:type="paragraph" w:styleId="Obsah4">
    <w:name w:val="toc 4"/>
    <w:pPr>
      <w:spacing w:after="57"/>
      <w:ind w:left="850"/>
    </w:pPr>
  </w:style>
  <w:style w:type="paragraph" w:styleId="Obsah5">
    <w:name w:val="toc 5"/>
    <w:pPr>
      <w:spacing w:after="57"/>
      <w:ind w:left="1134"/>
    </w:pPr>
  </w:style>
  <w:style w:type="paragraph" w:styleId="Obsah6">
    <w:name w:val="toc 6"/>
    <w:pPr>
      <w:spacing w:after="57"/>
      <w:ind w:left="1417"/>
    </w:pPr>
  </w:style>
  <w:style w:type="paragraph" w:styleId="Obsah7">
    <w:name w:val="toc 7"/>
    <w:pPr>
      <w:spacing w:after="57"/>
      <w:ind w:left="1701"/>
    </w:pPr>
  </w:style>
  <w:style w:type="paragraph" w:styleId="Obsah8">
    <w:name w:val="toc 8"/>
    <w:pPr>
      <w:spacing w:after="57"/>
      <w:ind w:left="1984"/>
    </w:pPr>
  </w:style>
  <w:style w:type="paragraph" w:styleId="Obsah9">
    <w:name w:val="toc 9"/>
    <w:pPr>
      <w:spacing w:after="57"/>
      <w:ind w:left="2268"/>
    </w:pPr>
  </w:style>
  <w:style w:type="paragraph" w:styleId="Hlavikaobsahu">
    <w:name w:val="TOC Heading"/>
  </w:style>
  <w:style w:type="character" w:customStyle="1" w:styleId="Nadpis1Char">
    <w:name w:val="Nadpis 1 Char"/>
    <w:link w:val="Nadpis1"/>
    <w:rPr>
      <w:rFonts w:ascii="Arial" w:eastAsia="Arial" w:hAnsi="Arial"/>
      <w:sz w:val="40"/>
      <w:szCs w:val="40"/>
    </w:rPr>
  </w:style>
  <w:style w:type="character" w:customStyle="1" w:styleId="Nadpis2Char">
    <w:name w:val="Nadpis 2 Char"/>
    <w:link w:val="Nadpis2"/>
    <w:rPr>
      <w:rFonts w:ascii="Arial" w:eastAsia="Arial" w:hAnsi="Arial"/>
      <w:sz w:val="34"/>
    </w:rPr>
  </w:style>
  <w:style w:type="character" w:customStyle="1" w:styleId="Nadpis3Char">
    <w:name w:val="Nadpis 3 Char"/>
    <w:link w:val="Nadpis3"/>
    <w:rPr>
      <w:rFonts w:ascii="Arial" w:eastAsia="Arial" w:hAnsi="Arial"/>
      <w:sz w:val="30"/>
      <w:szCs w:val="30"/>
    </w:rPr>
  </w:style>
  <w:style w:type="character" w:customStyle="1" w:styleId="Heading4Char">
    <w:name w:val="Heading 4 Char"/>
    <w:rPr>
      <w:rFonts w:ascii="Arial" w:eastAsia="Arial" w:hAnsi="Arial"/>
      <w:b/>
      <w:bCs/>
      <w:sz w:val="26"/>
      <w:szCs w:val="26"/>
    </w:rPr>
  </w:style>
  <w:style w:type="character" w:customStyle="1" w:styleId="Nadpis5Char">
    <w:name w:val="Nadpis 5 Char"/>
    <w:link w:val="Nadpis5"/>
    <w:rPr>
      <w:rFonts w:ascii="Arial" w:eastAsia="Arial" w:hAnsi="Arial"/>
      <w:b/>
      <w:bCs/>
      <w:sz w:val="24"/>
      <w:szCs w:val="24"/>
    </w:rPr>
  </w:style>
  <w:style w:type="character" w:customStyle="1" w:styleId="Nadpis6Char">
    <w:name w:val="Nadpis 6 Char"/>
    <w:link w:val="Nadpis6"/>
    <w:rPr>
      <w:rFonts w:ascii="Arial" w:eastAsia="Arial" w:hAnsi="Arial"/>
      <w:b/>
      <w:bCs/>
      <w:sz w:val="22"/>
      <w:szCs w:val="22"/>
    </w:rPr>
  </w:style>
  <w:style w:type="character" w:customStyle="1" w:styleId="Nadpis7Char">
    <w:name w:val="Nadpis 7 Char"/>
    <w:link w:val="Nadpis7"/>
    <w:rPr>
      <w:rFonts w:ascii="Arial" w:eastAsia="Arial" w:hAnsi="Arial"/>
      <w:b/>
      <w:bCs/>
      <w:i/>
      <w:iCs/>
      <w:sz w:val="22"/>
      <w:szCs w:val="22"/>
    </w:rPr>
  </w:style>
  <w:style w:type="character" w:customStyle="1" w:styleId="Nadpis8Char">
    <w:name w:val="Nadpis 8 Char"/>
    <w:link w:val="Nadpis8"/>
    <w:rPr>
      <w:rFonts w:ascii="Arial" w:eastAsia="Arial" w:hAnsi="Arial"/>
      <w:i/>
      <w:iCs/>
      <w:sz w:val="22"/>
      <w:szCs w:val="22"/>
    </w:rPr>
  </w:style>
  <w:style w:type="character" w:customStyle="1" w:styleId="Nadpis9Char">
    <w:name w:val="Nadpis 9 Char"/>
    <w:link w:val="Nadpis9"/>
    <w:rPr>
      <w:rFonts w:ascii="Arial" w:eastAsia="Arial" w:hAnsi="Arial"/>
      <w:i/>
      <w:iCs/>
      <w:sz w:val="21"/>
      <w:szCs w:val="21"/>
    </w:rPr>
  </w:style>
  <w:style w:type="character" w:customStyle="1" w:styleId="NzovChar">
    <w:name w:val="Názov Char"/>
    <w:link w:val="Nzov"/>
    <w:rPr>
      <w:sz w:val="48"/>
      <w:szCs w:val="48"/>
    </w:rPr>
  </w:style>
  <w:style w:type="character" w:customStyle="1" w:styleId="PodtitulChar">
    <w:name w:val="Podtitul Char"/>
    <w:link w:val="Podtitul"/>
    <w:rPr>
      <w:sz w:val="24"/>
      <w:szCs w:val="24"/>
    </w:rPr>
  </w:style>
  <w:style w:type="character" w:customStyle="1" w:styleId="CitciaChar">
    <w:name w:val="Citácia Char"/>
    <w:link w:val="Citcia"/>
    <w:rPr>
      <w:i/>
    </w:rPr>
  </w:style>
  <w:style w:type="character" w:customStyle="1" w:styleId="ZvraznencitciaChar">
    <w:name w:val="Zvýraznená citácia Char"/>
    <w:link w:val="Zvraznencitcia"/>
    <w:rPr>
      <w:i/>
    </w:rPr>
  </w:style>
  <w:style w:type="character" w:customStyle="1" w:styleId="HlavikaChar">
    <w:name w:val="Hlavička Char"/>
    <w:link w:val="Hlavika"/>
  </w:style>
  <w:style w:type="character" w:customStyle="1" w:styleId="PtaChar">
    <w:name w:val="Päta Char"/>
    <w:link w:val="Pta"/>
  </w:style>
  <w:style w:type="table" w:customStyle="1" w:styleId="TableGridLight">
    <w:name w:val="Table Grid Light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rPr>
      <w:color w:val="404040"/>
      <w:lang w:eastAsia="sk-SK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rPr>
      <w:color w:val="404040"/>
      <w:lang w:eastAsia="sk-SK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rPr>
      <w:color w:val="404040"/>
      <w:lang w:eastAsia="sk-SK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rPr>
      <w:color w:val="404040"/>
      <w:lang w:eastAsia="sk-SK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rPr>
      <w:color w:val="404040"/>
      <w:lang w:eastAsia="sk-SK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rPr>
      <w:color w:val="404040"/>
      <w:lang w:eastAsia="sk-SK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rPr>
      <w:color w:val="404040"/>
      <w:lang w:eastAsia="sk-SK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rPr>
      <w:color w:val="404040"/>
      <w:lang w:eastAsia="sk-SK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rPr>
      <w:color w:val="404040"/>
      <w:lang w:eastAsia="sk-SK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rPr>
      <w:color w:val="404040"/>
      <w:lang w:eastAsia="sk-SK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rPr>
      <w:color w:val="404040"/>
      <w:lang w:eastAsia="sk-SK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rPr>
      <w:color w:val="404040"/>
      <w:lang w:eastAsia="sk-SK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rPr>
      <w:color w:val="404040"/>
      <w:lang w:eastAsia="sk-SK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rPr>
      <w:color w:val="404040"/>
      <w:lang w:eastAsia="sk-SK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poznmkypodiarouChar">
    <w:name w:val="Text poznámky pod čiarou Char"/>
    <w:link w:val="Textpoznmkypodiarou"/>
    <w:rPr>
      <w:sz w:val="18"/>
    </w:rPr>
  </w:style>
  <w:style w:type="character" w:styleId="PouitHypertextovPrepojenie">
    <w:name w:val="FollowedHyperlink"/>
    <w:rPr>
      <w:color w:val="800080"/>
      <w:u w:val="single"/>
    </w:rPr>
  </w:style>
  <w:style w:type="paragraph" w:styleId="Zkladntext">
    <w:name w:val="Body Text"/>
    <w:basedOn w:val="Normlny"/>
    <w:pPr>
      <w:tabs>
        <w:tab w:val="left" w:pos="5387"/>
      </w:tabs>
      <w:ind w:right="22"/>
    </w:pPr>
    <w:rPr>
      <w:sz w:val="24"/>
    </w:rPr>
  </w:style>
  <w:style w:type="paragraph" w:styleId="Zkladntext2">
    <w:name w:val="Body Text 2"/>
    <w:basedOn w:val="Normlny"/>
    <w:pPr>
      <w:ind w:right="22"/>
      <w:jc w:val="both"/>
    </w:pPr>
    <w:rPr>
      <w:sz w:val="24"/>
    </w:rPr>
  </w:style>
  <w:style w:type="paragraph" w:styleId="Textbubliny">
    <w:name w:val="Balloon Text"/>
    <w:basedOn w:val="Normlny"/>
    <w:semiHidden/>
    <w:rPr>
      <w:rFonts w:ascii="Tahoma" w:hAnsi="Tahoma"/>
      <w:sz w:val="16"/>
      <w:szCs w:val="16"/>
    </w:rPr>
  </w:style>
  <w:style w:type="character" w:customStyle="1" w:styleId="Nadpis4Char">
    <w:name w:val="Nadpis 4 Char"/>
    <w:link w:val="Nadpis4"/>
    <w:semiHidden/>
    <w:rPr>
      <w:rFonts w:ascii="Calibri" w:eastAsia="Times New Roman" w:hAnsi="Calibri"/>
      <w:b/>
      <w:bCs/>
      <w:sz w:val="28"/>
      <w:szCs w:val="28"/>
      <w:lang w:eastAsia="cs-CZ"/>
    </w:rPr>
  </w:style>
  <w:style w:type="paragraph" w:customStyle="1" w:styleId="Default">
    <w:name w:val="Default"/>
    <w:rPr>
      <w:rFonts w:eastAsia="Calibri"/>
      <w:color w:val="000000"/>
      <w:sz w:val="24"/>
      <w:szCs w:val="24"/>
      <w:lang w:eastAsia="sk-SK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PSIK~1\AppData\Local\Temp\MT_okruhy_ANJ_B1.dotx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/>
        <a:solidFill/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MT_okruhy_ANJ_B1</Template>
  <TotalTime>2</TotalTime>
  <Pages>1</Pages>
  <Words>905</Words>
  <Characters>5495</Characters>
  <Application>Microsoft Office Word</Application>
  <DocSecurity>0</DocSecurity>
  <Lines>161</Lines>
  <Paragraphs>127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sstv.sk</Company>
  <LinksUpToDate>false</LinksUpToDate>
  <CharactersWithSpaces>6273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Rapsikova</dc:creator>
  <cp:lastModifiedBy>Rapšíková Martina</cp:lastModifiedBy>
  <cp:revision>3</cp:revision>
  <dcterms:created xsi:type="dcterms:W3CDTF">2021-10-05T05:44:00Z</dcterms:created>
  <dcterms:modified xsi:type="dcterms:W3CDTF">2024-10-14T06:26:00Z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5466c85fcb0fc20b8890c7f99212b0c4416fb905f1a753aaee1b76641efe74ce</vt:lpwstr>
  </property>
</Properties>
</file>